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92CC1" w:rsidRPr="00892CC1" w:rsidRDefault="00892CC1" w:rsidP="00892CC1"/>
    <w:sectPr w:rsidR="00892CC1" w:rsidRPr="00892CC1" w:rsidSect="00551B45">
      <w:pgSz w:w="11900" w:h="16840"/>
      <w:pgMar w:top="1440" w:right="1701" w:bottom="1440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CC1"/>
    <w:rsid w:val="00026582"/>
    <w:rsid w:val="00062B44"/>
    <w:rsid w:val="00073571"/>
    <w:rsid w:val="0009142D"/>
    <w:rsid w:val="000E279D"/>
    <w:rsid w:val="001517B6"/>
    <w:rsid w:val="001B6D01"/>
    <w:rsid w:val="001E1374"/>
    <w:rsid w:val="001F08CA"/>
    <w:rsid w:val="002072C7"/>
    <w:rsid w:val="0024047E"/>
    <w:rsid w:val="002D1526"/>
    <w:rsid w:val="002D70C3"/>
    <w:rsid w:val="003154D8"/>
    <w:rsid w:val="00325340"/>
    <w:rsid w:val="00330709"/>
    <w:rsid w:val="003444CA"/>
    <w:rsid w:val="00365CED"/>
    <w:rsid w:val="00383C98"/>
    <w:rsid w:val="00384BB5"/>
    <w:rsid w:val="00402607"/>
    <w:rsid w:val="00475806"/>
    <w:rsid w:val="004A36A4"/>
    <w:rsid w:val="004F037B"/>
    <w:rsid w:val="00551B45"/>
    <w:rsid w:val="006813C2"/>
    <w:rsid w:val="00765FC8"/>
    <w:rsid w:val="00780BBB"/>
    <w:rsid w:val="007B4A9A"/>
    <w:rsid w:val="007E487C"/>
    <w:rsid w:val="007F0808"/>
    <w:rsid w:val="00825B46"/>
    <w:rsid w:val="00867ACA"/>
    <w:rsid w:val="008802D5"/>
    <w:rsid w:val="00892CC1"/>
    <w:rsid w:val="009815B4"/>
    <w:rsid w:val="00985D1C"/>
    <w:rsid w:val="00A06EAE"/>
    <w:rsid w:val="00A8301F"/>
    <w:rsid w:val="00A91204"/>
    <w:rsid w:val="00AF6C41"/>
    <w:rsid w:val="00B35054"/>
    <w:rsid w:val="00B6694B"/>
    <w:rsid w:val="00BB1048"/>
    <w:rsid w:val="00BE3E8C"/>
    <w:rsid w:val="00C45483"/>
    <w:rsid w:val="00C93C39"/>
    <w:rsid w:val="00D934AD"/>
    <w:rsid w:val="00E13F51"/>
    <w:rsid w:val="00E44238"/>
    <w:rsid w:val="00E71134"/>
    <w:rsid w:val="00F4671B"/>
    <w:rsid w:val="00FC1F51"/>
    <w:rsid w:val="00FD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005974"/>
  <w14:defaultImageDpi w14:val="32767"/>
  <w15:chartTrackingRefBased/>
  <w15:docId w15:val="{F78AF28A-A9AD-B04C-BBB5-4B159EC0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51B45"/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6D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1B4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B45"/>
    <w:rPr>
      <w:rFonts w:ascii="Times New Roman" w:hAnsi="Times New Roman" w:cs="Times New Roman"/>
      <w:sz w:val="18"/>
      <w:szCs w:val="18"/>
    </w:rPr>
  </w:style>
  <w:style w:type="paragraph" w:customStyle="1" w:styleId="ChapterHead">
    <w:name w:val="Chapter Head"/>
    <w:basedOn w:val="Normal"/>
    <w:next w:val="ChapterTitle"/>
    <w:qFormat/>
    <w:rsid w:val="00C93C39"/>
    <w:pPr>
      <w:pageBreakBefore/>
      <w:spacing w:line="480" w:lineRule="auto"/>
      <w:jc w:val="center"/>
      <w:outlineLvl w:val="0"/>
    </w:pPr>
    <w:rPr>
      <w:b/>
      <w:bCs/>
      <w:sz w:val="28"/>
      <w:szCs w:val="28"/>
    </w:rPr>
  </w:style>
  <w:style w:type="paragraph" w:customStyle="1" w:styleId="ChapterTitle">
    <w:name w:val="Chapter Title"/>
    <w:basedOn w:val="Normal"/>
    <w:next w:val="Normal"/>
    <w:qFormat/>
    <w:rsid w:val="00C93C39"/>
    <w:pPr>
      <w:spacing w:before="120" w:after="120" w:line="480" w:lineRule="auto"/>
      <w:jc w:val="center"/>
      <w:outlineLvl w:val="1"/>
    </w:pPr>
    <w:rPr>
      <w:b/>
      <w:b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1B6D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aren/Dropbox/1-work/1-editorial/000-Proofreading%20Work/delivering-student-training/word-styles-and-templates/doc-with-styl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doc-with-styles.dotx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Cox</dc:creator>
  <cp:keywords/>
  <dc:description/>
  <cp:lastModifiedBy>Karen Cox</cp:lastModifiedBy>
  <cp:revision>1</cp:revision>
  <dcterms:created xsi:type="dcterms:W3CDTF">2020-12-08T12:52:00Z</dcterms:created>
  <dcterms:modified xsi:type="dcterms:W3CDTF">2020-12-08T12:54:00Z</dcterms:modified>
</cp:coreProperties>
</file>